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C0" w:rsidRPr="00167828" w:rsidRDefault="000A09C0" w:rsidP="00625DB1">
      <w:pPr>
        <w:rPr>
          <w:rFonts w:ascii="ＭＳ ゴシック" w:eastAsia="ＭＳ ゴシック" w:hAnsi="ＭＳ ゴシック" w:cs="ＭＳ ゴシック"/>
        </w:rPr>
      </w:pPr>
      <w:r w:rsidRPr="00167828">
        <w:rPr>
          <w:rFonts w:ascii="ＭＳ ゴシック" w:eastAsia="ＭＳ ゴシック" w:hAnsi="ＭＳ ゴシック" w:cs="ＭＳ ゴシック" w:hint="eastAsia"/>
        </w:rPr>
        <w:t>別紙</w:t>
      </w:r>
      <w:r w:rsidRPr="00167828">
        <w:rPr>
          <w:rFonts w:ascii="ＭＳ ゴシック" w:eastAsia="ＭＳ ゴシック" w:hAnsi="ＭＳ ゴシック" w:cs="ＭＳ ゴシック"/>
        </w:rPr>
        <w:t>2</w:t>
      </w:r>
    </w:p>
    <w:p w:rsidR="000A09C0" w:rsidRPr="00625DB1" w:rsidRDefault="000A09C0" w:rsidP="005C5C69">
      <w:pPr>
        <w:rPr>
          <w:rFonts w:cs="Times New Roman"/>
        </w:rPr>
      </w:pPr>
    </w:p>
    <w:p w:rsidR="000A09C0" w:rsidRPr="00481AE9" w:rsidRDefault="000A09C0" w:rsidP="00D207DA">
      <w:pPr>
        <w:jc w:val="center"/>
        <w:rPr>
          <w:rFonts w:ascii="ＭＳ ゴシック" w:eastAsia="ＭＳ ゴシック" w:hAnsi="ＭＳ ゴシック" w:cs="Times New Roman"/>
          <w:b/>
          <w:bCs/>
          <w:color w:val="0070C0"/>
          <w:sz w:val="28"/>
          <w:szCs w:val="28"/>
        </w:rPr>
      </w:pPr>
      <w:r w:rsidRPr="00481AE9">
        <w:rPr>
          <w:rFonts w:ascii="ＭＳ ゴシック" w:eastAsia="ＭＳ ゴシック" w:hAnsi="ＭＳ ゴシック" w:cs="ＭＳ ゴシック" w:hint="eastAsia"/>
          <w:b/>
          <w:bCs/>
          <w:color w:val="0070C0"/>
          <w:sz w:val="28"/>
          <w:szCs w:val="28"/>
        </w:rPr>
        <w:t>「神山敬章先生三度目の二十歳を祝う会」</w:t>
      </w:r>
    </w:p>
    <w:p w:rsidR="000A09C0" w:rsidRPr="00481AE9" w:rsidRDefault="000A09C0" w:rsidP="00D207DA">
      <w:pPr>
        <w:jc w:val="center"/>
        <w:rPr>
          <w:rFonts w:ascii="ＭＳ ゴシック" w:eastAsia="ＭＳ ゴシック" w:hAnsi="ＭＳ ゴシック" w:cs="Times New Roman"/>
          <w:b/>
          <w:bCs/>
          <w:color w:val="0070C0"/>
          <w:sz w:val="28"/>
          <w:szCs w:val="28"/>
        </w:rPr>
      </w:pPr>
      <w:r w:rsidRPr="00481AE9">
        <w:rPr>
          <w:rFonts w:ascii="ＭＳ ゴシック" w:eastAsia="ＭＳ ゴシック" w:hAnsi="ＭＳ ゴシック" w:cs="ＭＳ ゴシック" w:hint="eastAsia"/>
          <w:b/>
          <w:bCs/>
          <w:color w:val="0070C0"/>
          <w:sz w:val="28"/>
          <w:szCs w:val="28"/>
        </w:rPr>
        <w:t>参加申込書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79"/>
      </w:tblGrid>
      <w:tr w:rsidR="000A09C0" w:rsidRPr="000740FD">
        <w:tc>
          <w:tcPr>
            <w:tcW w:w="2376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氏　　名　</w:t>
            </w:r>
            <w:r w:rsidRPr="000740FD">
              <w:rPr>
                <w:sz w:val="24"/>
                <w:szCs w:val="24"/>
              </w:rPr>
              <w:t>(</w:t>
            </w:r>
            <w:r w:rsidRPr="000740FD">
              <w:rPr>
                <w:rFonts w:cs="ＭＳ 明朝" w:hint="eastAsia"/>
                <w:sz w:val="24"/>
                <w:szCs w:val="24"/>
              </w:rPr>
              <w:t>必須</w:t>
            </w:r>
            <w:r w:rsidRPr="000740FD">
              <w:rPr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</w:p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　　　　　　　　　　　　　　　　</w:t>
            </w:r>
            <w:r w:rsidRPr="000740FD">
              <w:rPr>
                <w:sz w:val="24"/>
                <w:szCs w:val="24"/>
              </w:rPr>
              <w:t>(</w:t>
            </w:r>
            <w:r w:rsidRPr="000740FD">
              <w:rPr>
                <w:rFonts w:cs="ＭＳ 明朝" w:hint="eastAsia"/>
                <w:sz w:val="24"/>
                <w:szCs w:val="24"/>
              </w:rPr>
              <w:t xml:space="preserve">旧姓：　　　　　　</w:t>
            </w:r>
            <w:r w:rsidRPr="000740FD">
              <w:rPr>
                <w:sz w:val="24"/>
                <w:szCs w:val="24"/>
              </w:rPr>
              <w:t>)</w:t>
            </w:r>
          </w:p>
          <w:p w:rsidR="000A09C0" w:rsidRPr="000740FD" w:rsidRDefault="000A09C0" w:rsidP="00D207DA">
            <w:pPr>
              <w:rPr>
                <w:rFonts w:cs="Times New Roman"/>
                <w:sz w:val="16"/>
                <w:szCs w:val="16"/>
              </w:rPr>
            </w:pPr>
            <w:r w:rsidRPr="000740FD">
              <w:rPr>
                <w:rFonts w:cs="ＭＳ 明朝" w:hint="eastAsia"/>
                <w:sz w:val="16"/>
                <w:szCs w:val="16"/>
              </w:rPr>
              <w:t>※氏名が変わられた方は</w:t>
            </w:r>
            <w:r w:rsidRPr="000740FD">
              <w:rPr>
                <w:sz w:val="16"/>
                <w:szCs w:val="16"/>
              </w:rPr>
              <w:t>(</w:t>
            </w:r>
            <w:r w:rsidRPr="000740FD">
              <w:rPr>
                <w:rFonts w:cs="ＭＳ 明朝" w:hint="eastAsia"/>
                <w:sz w:val="16"/>
                <w:szCs w:val="16"/>
              </w:rPr>
              <w:t>旧姓：卒業当時の氏名</w:t>
            </w:r>
            <w:r w:rsidRPr="000740FD">
              <w:rPr>
                <w:sz w:val="16"/>
                <w:szCs w:val="16"/>
              </w:rPr>
              <w:t>)</w:t>
            </w:r>
            <w:r w:rsidRPr="000740FD">
              <w:rPr>
                <w:rFonts w:cs="ＭＳ 明朝" w:hint="eastAsia"/>
                <w:sz w:val="16"/>
                <w:szCs w:val="16"/>
              </w:rPr>
              <w:t>も記載ください</w:t>
            </w:r>
          </w:p>
        </w:tc>
      </w:tr>
      <w:tr w:rsidR="000A09C0" w:rsidRPr="000740FD">
        <w:tc>
          <w:tcPr>
            <w:tcW w:w="2376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ふりがな　</w:t>
            </w:r>
            <w:r w:rsidRPr="000740FD">
              <w:rPr>
                <w:sz w:val="24"/>
                <w:szCs w:val="24"/>
              </w:rPr>
              <w:t>(</w:t>
            </w:r>
            <w:r w:rsidRPr="000740FD">
              <w:rPr>
                <w:rFonts w:cs="ＭＳ 明朝" w:hint="eastAsia"/>
                <w:sz w:val="24"/>
                <w:szCs w:val="24"/>
              </w:rPr>
              <w:t>必須</w:t>
            </w:r>
            <w:r w:rsidRPr="000740FD">
              <w:rPr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</w:p>
          <w:p w:rsidR="000A09C0" w:rsidRPr="000740FD" w:rsidRDefault="000A09C0" w:rsidP="00D207DA">
            <w:pPr>
              <w:rPr>
                <w:sz w:val="24"/>
                <w:szCs w:val="24"/>
              </w:rPr>
            </w:pPr>
          </w:p>
        </w:tc>
      </w:tr>
      <w:tr w:rsidR="000A09C0" w:rsidRPr="000740FD">
        <w:tc>
          <w:tcPr>
            <w:tcW w:w="2376" w:type="dxa"/>
            <w:vAlign w:val="center"/>
          </w:tcPr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>学　籍　番　号</w:t>
            </w:r>
          </w:p>
        </w:tc>
        <w:tc>
          <w:tcPr>
            <w:tcW w:w="6379" w:type="dxa"/>
            <w:vAlign w:val="bottom"/>
          </w:tcPr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</w:p>
          <w:p w:rsidR="000A09C0" w:rsidRPr="000740FD" w:rsidRDefault="000A09C0" w:rsidP="00D207DA">
            <w:pPr>
              <w:rPr>
                <w:rFonts w:cs="Times New Roman"/>
                <w:sz w:val="16"/>
                <w:szCs w:val="16"/>
              </w:rPr>
            </w:pPr>
            <w:r w:rsidRPr="000740FD">
              <w:rPr>
                <w:rFonts w:cs="ＭＳ 明朝" w:hint="eastAsia"/>
                <w:sz w:val="16"/>
                <w:szCs w:val="16"/>
              </w:rPr>
              <w:t>※忘れてしまった場合、入学か卒業の年度を記載ください</w:t>
            </w:r>
          </w:p>
        </w:tc>
      </w:tr>
      <w:tr w:rsidR="000A09C0" w:rsidRPr="000740FD">
        <w:tc>
          <w:tcPr>
            <w:tcW w:w="2376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住　　所　</w:t>
            </w:r>
            <w:r w:rsidRPr="000740FD">
              <w:rPr>
                <w:sz w:val="24"/>
                <w:szCs w:val="24"/>
              </w:rPr>
              <w:t>(</w:t>
            </w:r>
            <w:r w:rsidRPr="000740FD">
              <w:rPr>
                <w:rFonts w:cs="ＭＳ 明朝" w:hint="eastAsia"/>
                <w:sz w:val="24"/>
                <w:szCs w:val="24"/>
              </w:rPr>
              <w:t>必須</w:t>
            </w:r>
            <w:r w:rsidRPr="000740FD">
              <w:rPr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</w:p>
          <w:p w:rsidR="000A09C0" w:rsidRPr="000740FD" w:rsidRDefault="000A09C0" w:rsidP="00D207DA">
            <w:pPr>
              <w:rPr>
                <w:sz w:val="24"/>
                <w:szCs w:val="24"/>
              </w:rPr>
            </w:pPr>
          </w:p>
        </w:tc>
      </w:tr>
      <w:tr w:rsidR="000A09C0" w:rsidRPr="000740FD">
        <w:tc>
          <w:tcPr>
            <w:tcW w:w="2376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電　　話　</w:t>
            </w:r>
            <w:r w:rsidRPr="000740FD">
              <w:rPr>
                <w:sz w:val="24"/>
                <w:szCs w:val="24"/>
              </w:rPr>
              <w:t>(</w:t>
            </w:r>
            <w:r w:rsidRPr="000740FD">
              <w:rPr>
                <w:rFonts w:cs="ＭＳ 明朝" w:hint="eastAsia"/>
                <w:sz w:val="24"/>
                <w:szCs w:val="24"/>
              </w:rPr>
              <w:t>必須</w:t>
            </w:r>
            <w:r w:rsidRPr="000740FD">
              <w:rPr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:rsidR="000A09C0" w:rsidRPr="000740FD" w:rsidRDefault="000A09C0" w:rsidP="00D207DA">
            <w:pPr>
              <w:rPr>
                <w:sz w:val="24"/>
                <w:szCs w:val="24"/>
              </w:rPr>
            </w:pPr>
          </w:p>
          <w:p w:rsidR="000A09C0" w:rsidRPr="000740FD" w:rsidRDefault="000A09C0" w:rsidP="00D207DA">
            <w:pPr>
              <w:rPr>
                <w:sz w:val="24"/>
                <w:szCs w:val="24"/>
              </w:rPr>
            </w:pPr>
          </w:p>
        </w:tc>
      </w:tr>
      <w:tr w:rsidR="000A09C0" w:rsidRPr="000740FD">
        <w:tc>
          <w:tcPr>
            <w:tcW w:w="2376" w:type="dxa"/>
            <w:vAlign w:val="center"/>
          </w:tcPr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  <w:r w:rsidRPr="000740FD">
              <w:rPr>
                <w:sz w:val="24"/>
                <w:szCs w:val="24"/>
              </w:rPr>
              <w:t>mail</w:t>
            </w:r>
            <w:r w:rsidRPr="000740FD">
              <w:rPr>
                <w:rFonts w:cs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379" w:type="dxa"/>
            <w:vAlign w:val="center"/>
          </w:tcPr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</w:p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A09C0" w:rsidRPr="000740FD">
        <w:tc>
          <w:tcPr>
            <w:tcW w:w="2376" w:type="dxa"/>
            <w:vAlign w:val="center"/>
          </w:tcPr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>参　　加</w:t>
            </w:r>
          </w:p>
        </w:tc>
        <w:tc>
          <w:tcPr>
            <w:tcW w:w="6379" w:type="dxa"/>
            <w:vAlign w:val="center"/>
          </w:tcPr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>私は次に参加します</w:t>
            </w:r>
          </w:p>
          <w:p w:rsidR="000A09C0" w:rsidRPr="000740FD" w:rsidRDefault="000A09C0" w:rsidP="00D207DA">
            <w:pPr>
              <w:rPr>
                <w:rFonts w:cs="Times New Roman"/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>□　一泊二日</w:t>
            </w:r>
            <w:r w:rsidRPr="000740FD">
              <w:rPr>
                <w:sz w:val="24"/>
                <w:szCs w:val="24"/>
              </w:rPr>
              <w:t>+</w:t>
            </w:r>
            <w:r w:rsidRPr="000740FD">
              <w:rPr>
                <w:rFonts w:cs="ＭＳ 明朝" w:hint="eastAsia"/>
                <w:sz w:val="24"/>
                <w:szCs w:val="24"/>
              </w:rPr>
              <w:t xml:space="preserve">二日目キャンパス見学　</w:t>
            </w:r>
            <w:r w:rsidRPr="000740FD">
              <w:rPr>
                <w:sz w:val="24"/>
                <w:szCs w:val="24"/>
              </w:rPr>
              <w:t>(\15,000)</w:t>
            </w:r>
            <w:r w:rsidRPr="000740F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別紙</w:t>
            </w:r>
            <w:r w:rsidRPr="000740FD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4</w:t>
            </w:r>
          </w:p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□　一泊二日　</w:t>
            </w:r>
            <w:r w:rsidRPr="000740FD">
              <w:rPr>
                <w:sz w:val="24"/>
                <w:szCs w:val="24"/>
              </w:rPr>
              <w:t>(\15,000)</w:t>
            </w:r>
          </w:p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□　お祝いする会のみ　</w:t>
            </w:r>
            <w:r w:rsidRPr="000740FD">
              <w:rPr>
                <w:sz w:val="24"/>
                <w:szCs w:val="24"/>
              </w:rPr>
              <w:t>(</w:t>
            </w:r>
            <w:r w:rsidRPr="000740FD">
              <w:rPr>
                <w:rFonts w:cs="ＭＳ 明朝" w:hint="eastAsia"/>
                <w:sz w:val="24"/>
                <w:szCs w:val="24"/>
              </w:rPr>
              <w:t>日帰り</w:t>
            </w:r>
            <w:r w:rsidRPr="000740FD">
              <w:rPr>
                <w:rFonts w:cs="Times New Roman"/>
                <w:sz w:val="24"/>
                <w:szCs w:val="24"/>
              </w:rPr>
              <w:t>\</w:t>
            </w:r>
            <w:r w:rsidRPr="000740FD">
              <w:rPr>
                <w:sz w:val="24"/>
                <w:szCs w:val="24"/>
              </w:rPr>
              <w:t>8,500)</w:t>
            </w:r>
          </w:p>
          <w:p w:rsidR="000A09C0" w:rsidRPr="000740FD" w:rsidRDefault="000A09C0" w:rsidP="00D207DA">
            <w:pPr>
              <w:rPr>
                <w:sz w:val="24"/>
                <w:szCs w:val="24"/>
              </w:rPr>
            </w:pPr>
            <w:r w:rsidRPr="000740FD">
              <w:rPr>
                <w:rFonts w:cs="ＭＳ 明朝" w:hint="eastAsia"/>
                <w:sz w:val="24"/>
                <w:szCs w:val="24"/>
              </w:rPr>
              <w:t xml:space="preserve">□　気持ち　</w:t>
            </w:r>
            <w:r w:rsidRPr="000740FD">
              <w:rPr>
                <w:sz w:val="24"/>
                <w:szCs w:val="24"/>
              </w:rPr>
              <w:t>(</w:t>
            </w:r>
            <w:r w:rsidRPr="000740FD">
              <w:rPr>
                <w:rFonts w:cs="ＭＳ 明朝" w:hint="eastAsia"/>
                <w:sz w:val="24"/>
                <w:szCs w:val="24"/>
              </w:rPr>
              <w:t>記念品などへ</w:t>
            </w:r>
            <w:r w:rsidRPr="000740FD">
              <w:rPr>
                <w:rFonts w:cs="Times New Roman"/>
                <w:sz w:val="24"/>
                <w:szCs w:val="24"/>
              </w:rPr>
              <w:t>\</w:t>
            </w:r>
            <w:r w:rsidRPr="000740FD">
              <w:rPr>
                <w:sz w:val="24"/>
                <w:szCs w:val="24"/>
              </w:rPr>
              <w:t>2,000)</w:t>
            </w:r>
          </w:p>
        </w:tc>
      </w:tr>
    </w:tbl>
    <w:p w:rsidR="000A09C0" w:rsidRPr="00546B8C" w:rsidRDefault="000A09C0" w:rsidP="00546B8C">
      <w:pPr>
        <w:ind w:left="2"/>
        <w:rPr>
          <w:rFonts w:cs="Times New Roman"/>
          <w:sz w:val="16"/>
          <w:szCs w:val="16"/>
        </w:rPr>
      </w:pPr>
      <w:r w:rsidRPr="00546B8C">
        <w:rPr>
          <w:rFonts w:cs="ＭＳ 明朝" w:hint="eastAsia"/>
          <w:sz w:val="16"/>
          <w:szCs w:val="16"/>
        </w:rPr>
        <w:t>この参加申込書によって得られた個人情報は「神山敬章先生の三度目の二十歳を祝う会」の連絡以外での目的で使用、または第三者への提供・漏洩はいたしません。</w:t>
      </w:r>
    </w:p>
    <w:p w:rsidR="000A09C0" w:rsidRDefault="000A09C0" w:rsidP="005C5C69">
      <w:pPr>
        <w:rPr>
          <w:rFonts w:cs="Times New Roman"/>
        </w:rPr>
      </w:pPr>
    </w:p>
    <w:p w:rsidR="000A09C0" w:rsidRDefault="000A09C0" w:rsidP="005C5C69">
      <w:pPr>
        <w:rPr>
          <w:rFonts w:cs="Times New Roman"/>
        </w:rPr>
      </w:pPr>
    </w:p>
    <w:p w:rsidR="000A09C0" w:rsidRDefault="000A09C0" w:rsidP="005C5C69">
      <w:pPr>
        <w:rPr>
          <w:rFonts w:cs="Times New Roman"/>
        </w:rPr>
      </w:pPr>
    </w:p>
    <w:p w:rsidR="000A09C0" w:rsidRDefault="000A09C0" w:rsidP="005C5C69">
      <w:pPr>
        <w:rPr>
          <w:rFonts w:cs="Times New Roman"/>
        </w:rPr>
      </w:pPr>
    </w:p>
    <w:p w:rsidR="000A09C0" w:rsidRPr="00F778F2" w:rsidRDefault="000A09C0" w:rsidP="005C5C69">
      <w:pPr>
        <w:rPr>
          <w:rFonts w:cs="Times New Roman"/>
        </w:rPr>
      </w:pPr>
    </w:p>
    <w:p w:rsidR="000A09C0" w:rsidRDefault="000A09C0" w:rsidP="005C5C69">
      <w:pPr>
        <w:rPr>
          <w:rFonts w:cs="Times New Roman"/>
        </w:rPr>
      </w:pPr>
      <w:r>
        <w:rPr>
          <w:rFonts w:cs="ＭＳ 明朝" w:hint="eastAsia"/>
        </w:rPr>
        <w:t>※　ご記入いただきました用紙は以下の</w:t>
      </w:r>
      <w:r w:rsidRPr="00A360E5">
        <w:rPr>
          <w:rFonts w:cs="ＭＳ 明朝" w:hint="eastAsia"/>
          <w:color w:val="FF0000"/>
          <w:u w:val="single"/>
        </w:rPr>
        <w:t>いずれかの要領で</w:t>
      </w:r>
      <w:r>
        <w:rPr>
          <w:rFonts w:cs="ＭＳ 明朝" w:hint="eastAsia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7743"/>
      </w:tblGrid>
      <w:tr w:rsidR="000A09C0" w:rsidRPr="000740FD">
        <w:tc>
          <w:tcPr>
            <w:tcW w:w="959" w:type="dxa"/>
            <w:vAlign w:val="center"/>
          </w:tcPr>
          <w:p w:rsidR="000A09C0" w:rsidRPr="000740FD" w:rsidRDefault="000A09C0" w:rsidP="00481AE9">
            <w:pPr>
              <w:rPr>
                <w:rFonts w:ascii="ＭＳ ゴシック" w:eastAsia="ＭＳ ゴシック" w:hAnsi="ＭＳ ゴシック" w:cs="Times New Roman"/>
              </w:rPr>
            </w:pPr>
            <w:r w:rsidRPr="000740FD">
              <w:rPr>
                <w:rFonts w:cs="ＭＳ 明朝" w:hint="eastAsia"/>
              </w:rPr>
              <w:t>メール</w:t>
            </w:r>
          </w:p>
        </w:tc>
        <w:tc>
          <w:tcPr>
            <w:tcW w:w="7743" w:type="dxa"/>
          </w:tcPr>
          <w:p w:rsidR="000A09C0" w:rsidRPr="000740FD" w:rsidRDefault="000A09C0" w:rsidP="00481AE9">
            <w:pPr>
              <w:rPr>
                <w:rFonts w:cs="Times New Roman"/>
              </w:rPr>
            </w:pPr>
            <w:r w:rsidRPr="000740FD">
              <w:rPr>
                <w:rFonts w:cs="ＭＳ 明朝" w:hint="eastAsia"/>
              </w:rPr>
              <w:t>上記内容を箇条書きにしていただき、</w:t>
            </w:r>
          </w:p>
          <w:p w:rsidR="000A09C0" w:rsidRPr="000740FD" w:rsidRDefault="000A09C0" w:rsidP="00481AE9">
            <w:pPr>
              <w:rPr>
                <w:rFonts w:ascii="ＭＳ ゴシック" w:eastAsia="ＭＳ ゴシック" w:hAnsi="ＭＳ ゴシック" w:cs="Times New Roman"/>
              </w:rPr>
            </w:pPr>
            <w:r w:rsidRPr="000740FD">
              <w:rPr>
                <w:rFonts w:cs="ＭＳ 明朝" w:hint="eastAsia"/>
              </w:rPr>
              <w:t xml:space="preserve">幹事：緑川同窓会生涯メール　</w:t>
            </w:r>
            <w:r w:rsidRPr="000740FD">
              <w:t>S94085@iwakimu.jp</w:t>
            </w:r>
            <w:r w:rsidRPr="000740FD">
              <w:rPr>
                <w:rFonts w:cs="ＭＳ 明朝" w:hint="eastAsia"/>
              </w:rPr>
              <w:t xml:space="preserve">　までお知らせください。</w:t>
            </w:r>
          </w:p>
        </w:tc>
      </w:tr>
      <w:tr w:rsidR="000A09C0" w:rsidRPr="000740FD">
        <w:tc>
          <w:tcPr>
            <w:tcW w:w="959" w:type="dxa"/>
            <w:vAlign w:val="center"/>
          </w:tcPr>
          <w:p w:rsidR="000A09C0" w:rsidRPr="000740FD" w:rsidRDefault="000A09C0" w:rsidP="00481AE9">
            <w:pPr>
              <w:rPr>
                <w:rFonts w:ascii="ＭＳ ゴシック" w:eastAsia="ＭＳ ゴシック" w:hAnsi="ＭＳ ゴシック" w:cs="Times New Roman"/>
              </w:rPr>
            </w:pPr>
            <w:r w:rsidRPr="000740FD">
              <w:rPr>
                <w:rFonts w:cs="ＭＳ 明朝" w:hint="eastAsia"/>
              </w:rPr>
              <w:t>ＦＡＸ</w:t>
            </w:r>
          </w:p>
        </w:tc>
        <w:tc>
          <w:tcPr>
            <w:tcW w:w="7743" w:type="dxa"/>
          </w:tcPr>
          <w:p w:rsidR="000A09C0" w:rsidRPr="000740FD" w:rsidRDefault="000A09C0" w:rsidP="005C5C69">
            <w:pPr>
              <w:rPr>
                <w:rFonts w:ascii="ＭＳ ゴシック" w:eastAsia="ＭＳ ゴシック" w:hAnsi="ＭＳ ゴシック" w:cs="Times New Roman"/>
              </w:rPr>
            </w:pPr>
            <w:r w:rsidRPr="000740FD">
              <w:rPr>
                <w:rFonts w:cs="ＭＳ 明朝" w:hint="eastAsia"/>
              </w:rPr>
              <w:t>いわき明星大学同窓会事務局内「神山敬章先生の三度目の二十歳を祝う会」</w:t>
            </w:r>
            <w:r w:rsidRPr="000740FD">
              <w:t>FAX</w:t>
            </w:r>
            <w:r w:rsidRPr="000740FD">
              <w:rPr>
                <w:rFonts w:cs="ＭＳ 明朝" w:hint="eastAsia"/>
              </w:rPr>
              <w:t>：</w:t>
            </w:r>
            <w:r w:rsidRPr="000740FD">
              <w:t>0246-29-7846</w:t>
            </w:r>
          </w:p>
        </w:tc>
      </w:tr>
      <w:tr w:rsidR="000A09C0" w:rsidRPr="000740FD">
        <w:tc>
          <w:tcPr>
            <w:tcW w:w="959" w:type="dxa"/>
            <w:vAlign w:val="center"/>
          </w:tcPr>
          <w:p w:rsidR="000A09C0" w:rsidRPr="000740FD" w:rsidRDefault="000A09C0" w:rsidP="00481AE9">
            <w:pPr>
              <w:rPr>
                <w:rFonts w:ascii="ＭＳ ゴシック" w:eastAsia="ＭＳ ゴシック" w:hAnsi="ＭＳ ゴシック" w:cs="Times New Roman"/>
              </w:rPr>
            </w:pPr>
            <w:r w:rsidRPr="000740FD">
              <w:rPr>
                <w:rFonts w:cs="ＭＳ 明朝" w:hint="eastAsia"/>
              </w:rPr>
              <w:t>郵　送</w:t>
            </w:r>
          </w:p>
        </w:tc>
        <w:tc>
          <w:tcPr>
            <w:tcW w:w="7743" w:type="dxa"/>
          </w:tcPr>
          <w:p w:rsidR="000A09C0" w:rsidRPr="000740FD" w:rsidRDefault="000A09C0" w:rsidP="00481AE9">
            <w:r w:rsidRPr="000740FD">
              <w:rPr>
                <w:rFonts w:cs="ＭＳ 明朝" w:hint="eastAsia"/>
              </w:rPr>
              <w:t>〒</w:t>
            </w:r>
            <w:r w:rsidRPr="000740FD">
              <w:t>970-8551</w:t>
            </w:r>
            <w:r w:rsidRPr="000740FD">
              <w:rPr>
                <w:rFonts w:cs="ＭＳ 明朝" w:hint="eastAsia"/>
              </w:rPr>
              <w:t xml:space="preserve">　いわき市中央台飯野</w:t>
            </w:r>
            <w:r w:rsidRPr="000740FD">
              <w:t>5-5-1</w:t>
            </w:r>
          </w:p>
          <w:p w:rsidR="000A09C0" w:rsidRPr="000740FD" w:rsidRDefault="000A09C0" w:rsidP="00481AE9">
            <w:pPr>
              <w:rPr>
                <w:rFonts w:ascii="ＭＳ ゴシック" w:eastAsia="ＭＳ ゴシック" w:hAnsi="ＭＳ ゴシック" w:cs="Times New Roman"/>
              </w:rPr>
            </w:pPr>
            <w:r w:rsidRPr="000740FD">
              <w:rPr>
                <w:rFonts w:cs="ＭＳ 明朝" w:hint="eastAsia"/>
              </w:rPr>
              <w:t>いわき明星大学同窓会事務局内「神山敬章先生の三度目の二十歳を祝う会」</w:t>
            </w:r>
          </w:p>
        </w:tc>
      </w:tr>
    </w:tbl>
    <w:p w:rsidR="000A09C0" w:rsidRDefault="000A09C0" w:rsidP="005C5C69">
      <w:pPr>
        <w:rPr>
          <w:rFonts w:ascii="ＭＳ ゴシック" w:eastAsia="ＭＳ ゴシック" w:hAnsi="ＭＳ ゴシック" w:cs="Times New Roman"/>
        </w:rPr>
      </w:pPr>
    </w:p>
    <w:sectPr w:rsidR="000A09C0" w:rsidSect="005A758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9C0" w:rsidRDefault="000A09C0" w:rsidP="000272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09C0" w:rsidRDefault="000A09C0" w:rsidP="000272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C0" w:rsidRDefault="000A09C0" w:rsidP="00625DB1">
    <w:pPr>
      <w:pStyle w:val="Footer"/>
      <w:jc w:val="center"/>
      <w:rPr>
        <w:rFonts w:cs="Times New Roman"/>
        <w:sz w:val="16"/>
        <w:szCs w:val="16"/>
      </w:rPr>
    </w:pPr>
    <w:r w:rsidRPr="000272D7">
      <w:rPr>
        <w:rFonts w:cs="ＭＳ 明朝" w:hint="eastAsia"/>
        <w:sz w:val="16"/>
        <w:szCs w:val="16"/>
      </w:rPr>
      <w:t>「祝う会」についての不明点やご相談は、</w:t>
    </w:r>
  </w:p>
  <w:p w:rsidR="000A09C0" w:rsidRPr="000272D7" w:rsidRDefault="000A09C0" w:rsidP="00625DB1">
    <w:pPr>
      <w:pStyle w:val="Footer"/>
      <w:jc w:val="center"/>
      <w:rPr>
        <w:rFonts w:cs="Times New Roman"/>
        <w:sz w:val="16"/>
        <w:szCs w:val="16"/>
      </w:rPr>
    </w:pPr>
    <w:r w:rsidRPr="000272D7">
      <w:rPr>
        <w:rFonts w:cs="ＭＳ 明朝" w:hint="eastAsia"/>
        <w:sz w:val="16"/>
        <w:szCs w:val="16"/>
      </w:rPr>
      <w:t>緑川浩郎</w:t>
    </w:r>
    <w:r>
      <w:rPr>
        <w:sz w:val="16"/>
        <w:szCs w:val="16"/>
      </w:rPr>
      <w:t>(</w:t>
    </w:r>
    <w:r>
      <w:rPr>
        <w:rFonts w:cs="ＭＳ 明朝" w:hint="eastAsia"/>
        <w:sz w:val="16"/>
        <w:szCs w:val="16"/>
      </w:rPr>
      <w:t>幹事</w:t>
    </w:r>
    <w:r>
      <w:rPr>
        <w:sz w:val="16"/>
        <w:szCs w:val="16"/>
      </w:rPr>
      <w:t>)</w:t>
    </w:r>
    <w:r w:rsidRPr="000272D7">
      <w:rPr>
        <w:rFonts w:cs="ＭＳ 明朝" w:hint="eastAsia"/>
        <w:sz w:val="16"/>
        <w:szCs w:val="16"/>
      </w:rPr>
      <w:t xml:space="preserve">　</w:t>
    </w:r>
    <w:r>
      <w:rPr>
        <w:sz w:val="16"/>
        <w:szCs w:val="16"/>
      </w:rPr>
      <w:t>090-2026-8032</w:t>
    </w:r>
    <w:r w:rsidRPr="000272D7">
      <w:rPr>
        <w:rFonts w:cs="ＭＳ 明朝" w:hint="eastAsia"/>
        <w:sz w:val="16"/>
        <w:szCs w:val="16"/>
      </w:rPr>
      <w:t xml:space="preserve">　</w:t>
    </w:r>
    <w:r>
      <w:rPr>
        <w:sz w:val="16"/>
        <w:szCs w:val="16"/>
      </w:rPr>
      <w:t>or</w:t>
    </w:r>
    <w:r w:rsidRPr="000272D7">
      <w:rPr>
        <w:rFonts w:cs="ＭＳ 明朝" w:hint="eastAsia"/>
        <w:sz w:val="16"/>
        <w:szCs w:val="16"/>
      </w:rPr>
      <w:t xml:space="preserve">　</w:t>
    </w:r>
    <w:r>
      <w:rPr>
        <w:sz w:val="16"/>
        <w:szCs w:val="16"/>
      </w:rPr>
      <w:t>s94085@iwakimu.jp</w:t>
    </w:r>
    <w:r w:rsidRPr="000272D7">
      <w:rPr>
        <w:sz w:val="16"/>
        <w:szCs w:val="16"/>
      </w:rPr>
      <w:t xml:space="preserve"> </w:t>
    </w:r>
    <w:r>
      <w:rPr>
        <w:rFonts w:cs="ＭＳ 明朝" w:hint="eastAsia"/>
        <w:sz w:val="16"/>
        <w:szCs w:val="16"/>
      </w:rPr>
      <w:t>までお問合せください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9C0" w:rsidRDefault="000A09C0" w:rsidP="000272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09C0" w:rsidRDefault="000A09C0" w:rsidP="000272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A03"/>
    <w:rsid w:val="000272D7"/>
    <w:rsid w:val="00040EFD"/>
    <w:rsid w:val="00064F7A"/>
    <w:rsid w:val="00064FEA"/>
    <w:rsid w:val="000740FD"/>
    <w:rsid w:val="000A09C0"/>
    <w:rsid w:val="000C6CF5"/>
    <w:rsid w:val="000F382F"/>
    <w:rsid w:val="00141540"/>
    <w:rsid w:val="00167828"/>
    <w:rsid w:val="00185E07"/>
    <w:rsid w:val="001902A1"/>
    <w:rsid w:val="001B4805"/>
    <w:rsid w:val="001D3F9A"/>
    <w:rsid w:val="001E3961"/>
    <w:rsid w:val="00233F24"/>
    <w:rsid w:val="00243593"/>
    <w:rsid w:val="00266678"/>
    <w:rsid w:val="002763E5"/>
    <w:rsid w:val="002C0F7F"/>
    <w:rsid w:val="002D5555"/>
    <w:rsid w:val="002E2089"/>
    <w:rsid w:val="00304060"/>
    <w:rsid w:val="003329E6"/>
    <w:rsid w:val="00354F65"/>
    <w:rsid w:val="00381189"/>
    <w:rsid w:val="003870A2"/>
    <w:rsid w:val="003D369C"/>
    <w:rsid w:val="003F7838"/>
    <w:rsid w:val="0041578C"/>
    <w:rsid w:val="00451922"/>
    <w:rsid w:val="00453141"/>
    <w:rsid w:val="00474F66"/>
    <w:rsid w:val="00480038"/>
    <w:rsid w:val="00481AE9"/>
    <w:rsid w:val="004A4AF1"/>
    <w:rsid w:val="004B05A6"/>
    <w:rsid w:val="0051730D"/>
    <w:rsid w:val="00546B8C"/>
    <w:rsid w:val="00563EC7"/>
    <w:rsid w:val="0056720B"/>
    <w:rsid w:val="0057099A"/>
    <w:rsid w:val="00573B8E"/>
    <w:rsid w:val="00595C44"/>
    <w:rsid w:val="005A7583"/>
    <w:rsid w:val="005C5C69"/>
    <w:rsid w:val="005E6116"/>
    <w:rsid w:val="00625DB1"/>
    <w:rsid w:val="006A5D97"/>
    <w:rsid w:val="006D5955"/>
    <w:rsid w:val="006F6B7A"/>
    <w:rsid w:val="006F7842"/>
    <w:rsid w:val="00701A9B"/>
    <w:rsid w:val="00717F89"/>
    <w:rsid w:val="00734A03"/>
    <w:rsid w:val="0078526E"/>
    <w:rsid w:val="007B6322"/>
    <w:rsid w:val="00831069"/>
    <w:rsid w:val="008563BF"/>
    <w:rsid w:val="00885B32"/>
    <w:rsid w:val="00890257"/>
    <w:rsid w:val="0096355A"/>
    <w:rsid w:val="00967B03"/>
    <w:rsid w:val="009E40CF"/>
    <w:rsid w:val="009E7DE5"/>
    <w:rsid w:val="00A22202"/>
    <w:rsid w:val="00A27302"/>
    <w:rsid w:val="00A34DA2"/>
    <w:rsid w:val="00A360E5"/>
    <w:rsid w:val="00A67463"/>
    <w:rsid w:val="00A713A4"/>
    <w:rsid w:val="00A82CA2"/>
    <w:rsid w:val="00BB74F5"/>
    <w:rsid w:val="00BE7876"/>
    <w:rsid w:val="00C427FA"/>
    <w:rsid w:val="00C62EF4"/>
    <w:rsid w:val="00CC4829"/>
    <w:rsid w:val="00D207DA"/>
    <w:rsid w:val="00D21503"/>
    <w:rsid w:val="00D96C57"/>
    <w:rsid w:val="00E10098"/>
    <w:rsid w:val="00E107BD"/>
    <w:rsid w:val="00E11147"/>
    <w:rsid w:val="00E22314"/>
    <w:rsid w:val="00E659E2"/>
    <w:rsid w:val="00EB3664"/>
    <w:rsid w:val="00EE3258"/>
    <w:rsid w:val="00F06224"/>
    <w:rsid w:val="00F2632D"/>
    <w:rsid w:val="00F44642"/>
    <w:rsid w:val="00F778F2"/>
    <w:rsid w:val="00FA3C1E"/>
    <w:rsid w:val="00FC5087"/>
    <w:rsid w:val="00FF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Date" w:unhideWhenUsed="0"/>
    <w:lsdException w:name="Note Heading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060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734A03"/>
  </w:style>
  <w:style w:type="character" w:customStyle="1" w:styleId="DateChar">
    <w:name w:val="Date Char"/>
    <w:basedOn w:val="DefaultParagraphFont"/>
    <w:link w:val="Date"/>
    <w:uiPriority w:val="99"/>
    <w:semiHidden/>
    <w:rsid w:val="00734A03"/>
  </w:style>
  <w:style w:type="paragraph" w:styleId="Salutation">
    <w:name w:val="Salutation"/>
    <w:basedOn w:val="Normal"/>
    <w:next w:val="Normal"/>
    <w:link w:val="SalutationChar"/>
    <w:uiPriority w:val="99"/>
    <w:rsid w:val="00734A03"/>
  </w:style>
  <w:style w:type="character" w:customStyle="1" w:styleId="SalutationChar">
    <w:name w:val="Salutation Char"/>
    <w:basedOn w:val="DefaultParagraphFont"/>
    <w:link w:val="Salutation"/>
    <w:uiPriority w:val="99"/>
    <w:rsid w:val="00734A03"/>
  </w:style>
  <w:style w:type="paragraph" w:styleId="Closing">
    <w:name w:val="Closing"/>
    <w:basedOn w:val="Normal"/>
    <w:link w:val="ClosingChar"/>
    <w:uiPriority w:val="99"/>
    <w:rsid w:val="00734A03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734A03"/>
  </w:style>
  <w:style w:type="paragraph" w:styleId="NoteHeading">
    <w:name w:val="Note Heading"/>
    <w:basedOn w:val="Normal"/>
    <w:next w:val="Normal"/>
    <w:link w:val="NoteHeadingChar"/>
    <w:uiPriority w:val="99"/>
    <w:rsid w:val="005C5C69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5C5C69"/>
  </w:style>
  <w:style w:type="table" w:styleId="TableGrid">
    <w:name w:val="Table Grid"/>
    <w:basedOn w:val="TableNormal"/>
    <w:uiPriority w:val="99"/>
    <w:rsid w:val="00A22202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4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272D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2D7"/>
  </w:style>
  <w:style w:type="paragraph" w:styleId="Footer">
    <w:name w:val="footer"/>
    <w:basedOn w:val="Normal"/>
    <w:link w:val="FooterChar"/>
    <w:uiPriority w:val="99"/>
    <w:rsid w:val="000272D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272D7"/>
  </w:style>
  <w:style w:type="paragraph" w:styleId="BalloonText">
    <w:name w:val="Balloon Text"/>
    <w:basedOn w:val="Normal"/>
    <w:link w:val="BalloonTextChar"/>
    <w:uiPriority w:val="99"/>
    <w:semiHidden/>
    <w:rsid w:val="000272D7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D7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751</TotalTime>
  <Pages>1</Pages>
  <Words>89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HE-IWAKI</dc:creator>
  <cp:keywords/>
  <dc:description/>
  <cp:lastModifiedBy>dousou</cp:lastModifiedBy>
  <cp:revision>30</cp:revision>
  <cp:lastPrinted>2011-09-15T01:35:00Z</cp:lastPrinted>
  <dcterms:created xsi:type="dcterms:W3CDTF">2011-09-06T00:41:00Z</dcterms:created>
  <dcterms:modified xsi:type="dcterms:W3CDTF">2011-09-22T06:13:00Z</dcterms:modified>
</cp:coreProperties>
</file>